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DA3" w:rsidRDefault="00196DA3" w:rsidP="00196DA3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LIBERATORIA PER ALLENAMENTI IN PROVA – STAGIONE 202</w:t>
      </w:r>
      <w:r w:rsidR="008C7B4A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/202</w:t>
      </w:r>
      <w:r w:rsidR="008C7B4A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</w:t>
      </w:r>
    </w:p>
    <w:p w:rsidR="00196DA3" w:rsidRDefault="00196DA3" w:rsidP="00196DA3">
      <w:pPr>
        <w:pStyle w:val="Default"/>
        <w:rPr>
          <w:sz w:val="28"/>
          <w:szCs w:val="28"/>
        </w:rPr>
      </w:pPr>
    </w:p>
    <w:p w:rsidR="00196DA3" w:rsidRDefault="00196DA3" w:rsidP="00196DA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Liberatoria per esonero responsabilità della </w:t>
      </w:r>
      <w:r>
        <w:rPr>
          <w:b/>
          <w:bCs/>
          <w:sz w:val="28"/>
          <w:szCs w:val="28"/>
        </w:rPr>
        <w:t xml:space="preserve">ASD TORRESAVIO </w:t>
      </w:r>
      <w:r>
        <w:rPr>
          <w:b/>
          <w:bCs/>
          <w:sz w:val="23"/>
          <w:szCs w:val="23"/>
        </w:rPr>
        <w:t xml:space="preserve">/ </w:t>
      </w:r>
      <w:r>
        <w:rPr>
          <w:b/>
          <w:bCs/>
          <w:sz w:val="28"/>
          <w:szCs w:val="28"/>
        </w:rPr>
        <w:t xml:space="preserve">ASD TORRE DEL MORO </w:t>
      </w:r>
      <w:r>
        <w:rPr>
          <w:sz w:val="23"/>
          <w:szCs w:val="23"/>
        </w:rPr>
        <w:t xml:space="preserve">durante il periodo di prova antecedente la sottoscrizione della domanda di iscrizione e tesseramento Figc. </w:t>
      </w:r>
    </w:p>
    <w:p w:rsidR="00196DA3" w:rsidRDefault="00196DA3" w:rsidP="00196DA3">
      <w:pPr>
        <w:pStyle w:val="Default"/>
        <w:rPr>
          <w:sz w:val="23"/>
          <w:szCs w:val="23"/>
        </w:rPr>
      </w:pPr>
    </w:p>
    <w:p w:rsidR="00196DA3" w:rsidRDefault="00196DA3" w:rsidP="00196DA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Il sottoscritto/a ………………………………………………………………………………………………………………………………… </w:t>
      </w:r>
    </w:p>
    <w:p w:rsidR="00196DA3" w:rsidRDefault="00196DA3" w:rsidP="00196DA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Residente a ………………………………………………………………………..……………………………. </w:t>
      </w:r>
      <w:proofErr w:type="spellStart"/>
      <w:r>
        <w:rPr>
          <w:sz w:val="23"/>
          <w:szCs w:val="23"/>
        </w:rPr>
        <w:t>Prov</w:t>
      </w:r>
      <w:proofErr w:type="spellEnd"/>
      <w:r>
        <w:rPr>
          <w:sz w:val="23"/>
          <w:szCs w:val="23"/>
        </w:rPr>
        <w:t xml:space="preserve">. ……………………. </w:t>
      </w:r>
    </w:p>
    <w:p w:rsidR="00196DA3" w:rsidRDefault="00196DA3" w:rsidP="00196DA3">
      <w:pPr>
        <w:pStyle w:val="Default"/>
        <w:rPr>
          <w:sz w:val="23"/>
          <w:szCs w:val="23"/>
        </w:rPr>
      </w:pPr>
    </w:p>
    <w:p w:rsidR="00196DA3" w:rsidRDefault="00196DA3" w:rsidP="00196DA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In qualità di genitore/tutore legale del minore calciatore / calciatrice </w:t>
      </w:r>
    </w:p>
    <w:p w:rsidR="00196DA3" w:rsidRDefault="00196DA3" w:rsidP="00196DA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Cognome ………………………………………………………………… Nome ………………………………………………………….. </w:t>
      </w:r>
    </w:p>
    <w:p w:rsidR="00196DA3" w:rsidRDefault="00196DA3" w:rsidP="00196DA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Nato a ………………………………………………………………………………….…………... il ………………………………..……… </w:t>
      </w:r>
    </w:p>
    <w:p w:rsidR="00196DA3" w:rsidRDefault="00196DA3" w:rsidP="00196DA3">
      <w:pPr>
        <w:pStyle w:val="Default"/>
        <w:rPr>
          <w:sz w:val="23"/>
          <w:szCs w:val="23"/>
        </w:rPr>
      </w:pPr>
    </w:p>
    <w:p w:rsidR="00196DA3" w:rsidRDefault="00196DA3" w:rsidP="00196DA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-</w:t>
      </w:r>
      <w:r>
        <w:rPr>
          <w:sz w:val="23"/>
          <w:szCs w:val="23"/>
        </w:rPr>
        <w:t xml:space="preserve">Dichiara di essere consapevole che nel periodo di prova, svolgendo attività sportiva di tipo occasionale e in attesa dell’eventuale successivo tesseramento, il minore sia scoperto di Assicurazione e si assume pertanto ogni responsabilità in caso di eventuale infortunio o qualsiasi altro danno psico-fisico. </w:t>
      </w:r>
    </w:p>
    <w:p w:rsidR="00196DA3" w:rsidRDefault="00196DA3" w:rsidP="00196DA3">
      <w:pPr>
        <w:pStyle w:val="Default"/>
        <w:rPr>
          <w:sz w:val="23"/>
          <w:szCs w:val="23"/>
        </w:rPr>
      </w:pPr>
    </w:p>
    <w:p w:rsidR="00196DA3" w:rsidRDefault="00196DA3" w:rsidP="00196DA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-</w:t>
      </w:r>
      <w:r>
        <w:rPr>
          <w:sz w:val="23"/>
          <w:szCs w:val="23"/>
        </w:rPr>
        <w:t xml:space="preserve">Dichiara inoltre di manlevare le società ASD </w:t>
      </w:r>
      <w:proofErr w:type="spellStart"/>
      <w:r>
        <w:rPr>
          <w:sz w:val="23"/>
          <w:szCs w:val="23"/>
        </w:rPr>
        <w:t>Torresavio</w:t>
      </w:r>
      <w:proofErr w:type="spellEnd"/>
      <w:r>
        <w:rPr>
          <w:sz w:val="23"/>
          <w:szCs w:val="23"/>
        </w:rPr>
        <w:t xml:space="preserve"> e ASD Torre del Moro ed ogni suo collaboratore o incaricato da ogni qualsivoglia responsabilità per danni a persone o cose che il minore dovesse causare durante il periodo di prova nello svolgimento dell’attività sportiva. </w:t>
      </w:r>
    </w:p>
    <w:p w:rsidR="00196DA3" w:rsidRDefault="00196DA3" w:rsidP="00196DA3">
      <w:pPr>
        <w:pStyle w:val="Default"/>
        <w:rPr>
          <w:sz w:val="23"/>
          <w:szCs w:val="23"/>
        </w:rPr>
      </w:pPr>
    </w:p>
    <w:p w:rsidR="00196DA3" w:rsidRDefault="00196DA3" w:rsidP="00196DA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-</w:t>
      </w:r>
      <w:r>
        <w:rPr>
          <w:sz w:val="23"/>
          <w:szCs w:val="23"/>
        </w:rPr>
        <w:t xml:space="preserve">Si impegna inoltre a dare conferma per il successivo tesseramento entro e non oltre 4 sessioni di allenamento/prova. </w:t>
      </w:r>
    </w:p>
    <w:p w:rsidR="00196DA3" w:rsidRDefault="00196DA3" w:rsidP="00196DA3">
      <w:pPr>
        <w:pStyle w:val="Default"/>
        <w:rPr>
          <w:sz w:val="23"/>
          <w:szCs w:val="23"/>
        </w:rPr>
      </w:pPr>
    </w:p>
    <w:p w:rsidR="00196DA3" w:rsidRDefault="00196DA3" w:rsidP="00196DA3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>-</w:t>
      </w:r>
      <w:r>
        <w:rPr>
          <w:sz w:val="23"/>
          <w:szCs w:val="23"/>
        </w:rPr>
        <w:t xml:space="preserve">Autorizza la gestione dei dati personali sopra riportati. </w:t>
      </w:r>
    </w:p>
    <w:p w:rsidR="00196DA3" w:rsidRDefault="00196DA3" w:rsidP="00196DA3">
      <w:pPr>
        <w:pStyle w:val="Default"/>
        <w:rPr>
          <w:sz w:val="23"/>
          <w:szCs w:val="23"/>
        </w:rPr>
      </w:pPr>
    </w:p>
    <w:p w:rsidR="00196DA3" w:rsidRDefault="00196DA3" w:rsidP="00196DA3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-ALLEGA CERTIFICATO MEDICO IN CORSO DI VALIDITA’ PER LO SVOLGIMENTO DI ATTIVITA’ SPORTIVA. </w:t>
      </w:r>
    </w:p>
    <w:p w:rsidR="00196DA3" w:rsidRDefault="00196DA3" w:rsidP="00196DA3">
      <w:pPr>
        <w:pStyle w:val="Default"/>
        <w:rPr>
          <w:sz w:val="23"/>
          <w:szCs w:val="23"/>
        </w:rPr>
      </w:pPr>
    </w:p>
    <w:p w:rsidR="00196DA3" w:rsidRDefault="00196DA3" w:rsidP="00196DA3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“La Società evidenzia che durante il periodo di prova il calciatore non essendo ancora tesserato e quindi non coperto da assicurazione, non potrà giocare partite ufficiali.” </w:t>
      </w:r>
    </w:p>
    <w:p w:rsidR="00196DA3" w:rsidRDefault="00196DA3" w:rsidP="00196DA3">
      <w:pPr>
        <w:pStyle w:val="Default"/>
        <w:rPr>
          <w:b/>
          <w:bCs/>
          <w:sz w:val="23"/>
          <w:szCs w:val="23"/>
        </w:rPr>
      </w:pPr>
    </w:p>
    <w:p w:rsidR="00196DA3" w:rsidRDefault="00196DA3" w:rsidP="00196DA3">
      <w:pPr>
        <w:pStyle w:val="Default"/>
        <w:rPr>
          <w:sz w:val="23"/>
          <w:szCs w:val="23"/>
        </w:rPr>
      </w:pPr>
    </w:p>
    <w:p w:rsidR="00196DA3" w:rsidRDefault="00196DA3" w:rsidP="00196DA3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Cesena, il …………………………… </w:t>
      </w:r>
    </w:p>
    <w:p w:rsidR="00196DA3" w:rsidRDefault="00196DA3" w:rsidP="00196DA3">
      <w:pPr>
        <w:pStyle w:val="Default"/>
        <w:rPr>
          <w:sz w:val="23"/>
          <w:szCs w:val="23"/>
        </w:rPr>
      </w:pPr>
    </w:p>
    <w:p w:rsidR="00196DA3" w:rsidRDefault="00196DA3" w:rsidP="00196DA3">
      <w:pPr>
        <w:pStyle w:val="Default"/>
        <w:rPr>
          <w:sz w:val="23"/>
          <w:szCs w:val="23"/>
        </w:rPr>
      </w:pPr>
    </w:p>
    <w:p w:rsidR="00196DA3" w:rsidRDefault="00196DA3" w:rsidP="00196DA3">
      <w:pPr>
        <w:rPr>
          <w:sz w:val="23"/>
          <w:szCs w:val="23"/>
        </w:rPr>
      </w:pPr>
      <w:r>
        <w:rPr>
          <w:sz w:val="23"/>
          <w:szCs w:val="23"/>
        </w:rPr>
        <w:t>Firma</w:t>
      </w:r>
      <w:r w:rsidR="004267A1">
        <w:rPr>
          <w:sz w:val="23"/>
          <w:szCs w:val="23"/>
        </w:rPr>
        <w:t xml:space="preserve"> </w:t>
      </w:r>
      <w:r>
        <w:rPr>
          <w:sz w:val="23"/>
          <w:szCs w:val="23"/>
        </w:rPr>
        <w:t>………………………………………………</w:t>
      </w:r>
      <w:r w:rsidR="004267A1">
        <w:rPr>
          <w:sz w:val="23"/>
          <w:szCs w:val="23"/>
        </w:rPr>
        <w:t xml:space="preserve">          Telefono Padre  ………………………………………………</w:t>
      </w:r>
      <w:bookmarkStart w:id="0" w:name="_GoBack"/>
      <w:bookmarkEnd w:id="0"/>
    </w:p>
    <w:p w:rsidR="004267A1" w:rsidRDefault="004267A1" w:rsidP="00196DA3">
      <w:pPr>
        <w:rPr>
          <w:sz w:val="23"/>
          <w:szCs w:val="23"/>
        </w:rPr>
      </w:pPr>
    </w:p>
    <w:p w:rsidR="004267A1" w:rsidRDefault="004267A1" w:rsidP="004267A1">
      <w:pPr>
        <w:rPr>
          <w:sz w:val="23"/>
          <w:szCs w:val="23"/>
        </w:rPr>
      </w:pPr>
    </w:p>
    <w:p w:rsidR="004267A1" w:rsidRDefault="004267A1" w:rsidP="004267A1">
      <w:r>
        <w:rPr>
          <w:sz w:val="23"/>
          <w:szCs w:val="23"/>
        </w:rPr>
        <w:t>Firma ………………………………………………</w:t>
      </w:r>
      <w:r>
        <w:rPr>
          <w:sz w:val="23"/>
          <w:szCs w:val="23"/>
        </w:rPr>
        <w:t xml:space="preserve">           Telefono Madre ………………………………………………</w:t>
      </w:r>
    </w:p>
    <w:p w:rsidR="004267A1" w:rsidRDefault="004267A1" w:rsidP="004267A1"/>
    <w:p w:rsidR="004267A1" w:rsidRDefault="004267A1" w:rsidP="00196DA3"/>
    <w:p w:rsidR="00196DA3" w:rsidRDefault="00196DA3" w:rsidP="00196DA3"/>
    <w:p w:rsidR="003156DC" w:rsidRDefault="003156DC"/>
    <w:sectPr w:rsidR="003156DC" w:rsidSect="00071F57">
      <w:headerReference w:type="even" r:id="rId7"/>
      <w:headerReference w:type="default" r:id="rId8"/>
      <w:headerReference w:type="first" r:id="rId9"/>
      <w:pgSz w:w="11906" w:h="16838" w:code="9"/>
      <w:pgMar w:top="1474" w:right="1134" w:bottom="1134" w:left="1134" w:header="2835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6DA3" w:rsidRDefault="00196DA3" w:rsidP="00071F57">
      <w:r>
        <w:separator/>
      </w:r>
    </w:p>
  </w:endnote>
  <w:endnote w:type="continuationSeparator" w:id="0">
    <w:p w:rsidR="00196DA3" w:rsidRDefault="00196DA3" w:rsidP="00071F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6DA3" w:rsidRDefault="00196DA3" w:rsidP="00071F57">
      <w:r>
        <w:separator/>
      </w:r>
    </w:p>
  </w:footnote>
  <w:footnote w:type="continuationSeparator" w:id="0">
    <w:p w:rsidR="00196DA3" w:rsidRDefault="00196DA3" w:rsidP="00071F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F57" w:rsidRDefault="004267A1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1302610" o:spid="_x0000_s2053" type="#_x0000_t75" style="position:absolute;margin-left:0;margin-top:0;width:1132pt;height:1600pt;z-index:-251657216;mso-position-horizontal:center;mso-position-horizontal-relative:margin;mso-position-vertical:center;mso-position-vertical-relative:margin" o:allowincell="f">
          <v:imagedata r:id="rId1" o:title="carta_intestata_o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F57" w:rsidRDefault="004267A1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1302611" o:spid="_x0000_s2054" type="#_x0000_t75" style="position:absolute;margin-left:-61.05pt;margin-top:-171.1pt;width:604.35pt;height:854.2pt;z-index:-251656192;mso-position-horizontal-relative:margin;mso-position-vertical-relative:margin" o:allowincell="f">
          <v:imagedata r:id="rId1" o:title="carta_intestata_o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F57" w:rsidRDefault="004267A1">
    <w:pPr>
      <w:pStyle w:val="Intestazione"/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41302609" o:spid="_x0000_s2052" type="#_x0000_t75" style="position:absolute;margin-left:0;margin-top:0;width:1132pt;height:1600pt;z-index:-251658240;mso-position-horizontal:center;mso-position-horizontal-relative:margin;mso-position-vertical:center;mso-position-vertical-relative:margin" o:allowincell="f">
          <v:imagedata r:id="rId1" o:title="carta_intestata_ok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/>
  <w:attachedTemplate r:id="rId1"/>
  <w:defaultTabStop w:val="708"/>
  <w:hyphenationZone w:val="283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6DA3"/>
    <w:rsid w:val="00071F57"/>
    <w:rsid w:val="00196DA3"/>
    <w:rsid w:val="00250045"/>
    <w:rsid w:val="003156DC"/>
    <w:rsid w:val="004267A1"/>
    <w:rsid w:val="008C7B4A"/>
    <w:rsid w:val="00B174A0"/>
    <w:rsid w:val="00CC56D7"/>
    <w:rsid w:val="00D42CB4"/>
    <w:rsid w:val="00DF1964"/>
    <w:rsid w:val="00F93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6DA3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71F57"/>
    <w:pPr>
      <w:tabs>
        <w:tab w:val="center" w:pos="4819"/>
        <w:tab w:val="right" w:pos="9638"/>
      </w:tabs>
    </w:pPr>
    <w:rPr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1F57"/>
  </w:style>
  <w:style w:type="paragraph" w:styleId="Pidipagina">
    <w:name w:val="footer"/>
    <w:basedOn w:val="Normale"/>
    <w:link w:val="PidipaginaCarattere"/>
    <w:uiPriority w:val="99"/>
    <w:unhideWhenUsed/>
    <w:rsid w:val="00071F57"/>
    <w:pPr>
      <w:tabs>
        <w:tab w:val="center" w:pos="4819"/>
        <w:tab w:val="right" w:pos="9638"/>
      </w:tabs>
    </w:pPr>
    <w:rPr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1F5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1F5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1F57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071F5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Default">
    <w:name w:val="Default"/>
    <w:rsid w:val="00196D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96DA3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71F57"/>
    <w:pPr>
      <w:tabs>
        <w:tab w:val="center" w:pos="4819"/>
        <w:tab w:val="right" w:pos="9638"/>
      </w:tabs>
    </w:pPr>
    <w:rPr>
      <w:sz w:val="22"/>
      <w:szCs w:val="22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71F57"/>
  </w:style>
  <w:style w:type="paragraph" w:styleId="Pidipagina">
    <w:name w:val="footer"/>
    <w:basedOn w:val="Normale"/>
    <w:link w:val="PidipaginaCarattere"/>
    <w:uiPriority w:val="99"/>
    <w:unhideWhenUsed/>
    <w:rsid w:val="00071F57"/>
    <w:pPr>
      <w:tabs>
        <w:tab w:val="center" w:pos="4819"/>
        <w:tab w:val="right" w:pos="9638"/>
      </w:tabs>
    </w:pPr>
    <w:rPr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71F5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1F5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1F57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071F5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customStyle="1" w:styleId="Default">
    <w:name w:val="Default"/>
    <w:rsid w:val="00196DA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6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Carta%20intestata%20,%20timbri%20e%20Firme\2024\modello_carta_intestata_2024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modello_carta_intestata_2024</Template>
  <TotalTime>2</TotalTime>
  <Pages>1</Pages>
  <Words>270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 Torresavio</dc:creator>
  <cp:lastModifiedBy>ASD Torresavio</cp:lastModifiedBy>
  <cp:revision>4</cp:revision>
  <cp:lastPrinted>2024-09-07T09:19:00Z</cp:lastPrinted>
  <dcterms:created xsi:type="dcterms:W3CDTF">2025-06-16T16:30:00Z</dcterms:created>
  <dcterms:modified xsi:type="dcterms:W3CDTF">2025-06-16T16:36:00Z</dcterms:modified>
</cp:coreProperties>
</file>